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4328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4328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306B4" w:rsidRPr="007306B4">
        <w:rPr>
          <w:rStyle w:val="a9"/>
        </w:rPr>
        <w:t xml:space="preserve">Акционерное общество «Маркон – Холод»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A01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A014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A01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A01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A01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A01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A014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A01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A01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A014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A014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A014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A014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A014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A014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4A0142" w:rsidRDefault="007306B4" w:rsidP="004A014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56/6</w:t>
            </w:r>
            <w:r w:rsidR="004A01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4A0142" w:rsidRDefault="007306B4" w:rsidP="004A014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5</w:t>
            </w:r>
            <w:r w:rsidR="004A0142">
              <w:rPr>
                <w:rFonts w:ascii="Times New Roman" w:hAnsi="Times New Roman"/>
                <w:sz w:val="20"/>
                <w:szCs w:val="20"/>
              </w:rPr>
              <w:t>6</w:t>
            </w:r>
            <w:r w:rsidRPr="004A0142">
              <w:rPr>
                <w:rFonts w:ascii="Times New Roman" w:hAnsi="Times New Roman"/>
                <w:sz w:val="20"/>
                <w:szCs w:val="20"/>
              </w:rPr>
              <w:t>/63</w:t>
            </w:r>
          </w:p>
        </w:tc>
        <w:tc>
          <w:tcPr>
            <w:tcW w:w="1063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7306B4" w:rsidP="004A014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A01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/63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4A0142" w:rsidRDefault="007306B4" w:rsidP="004A014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6</w:t>
            </w:r>
            <w:r w:rsidR="004A01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4A0142" w:rsidRDefault="007306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14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A01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F06873" w:rsidRDefault="004A014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A014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306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306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306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306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306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A0142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A0142">
        <w:trPr>
          <w:cantSplit/>
          <w:trHeight w:val="2254"/>
        </w:trPr>
        <w:tc>
          <w:tcPr>
            <w:tcW w:w="94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A0142">
        <w:tc>
          <w:tcPr>
            <w:tcW w:w="94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Pr="00F06873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Центральный офис  г. Санкт - Петербург (190020, г. Санкт - Петербург, ул. Бумажная, д. 16, к.3, лит.В, оф. 324)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Pr="00F06873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Pr="00F06873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14215 04А </w:t>
            </w:r>
            <w:r>
              <w:rPr>
                <w:sz w:val="18"/>
                <w:szCs w:val="18"/>
              </w:rPr>
              <w:lastRenderedPageBreak/>
              <w:t>(14215 03А)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14215 05А (14215 03А)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06А (14215 03А)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07А (14215 03А)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14215 09 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 - 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13А (14215 12А)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14А (14215 12А)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ВЭД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закупок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тендерам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Подразделение АО "Маркон-Холод" Нарвское (190020, г. Санкт - Петербург, ул. Бумажная, д. 16, к.3, лит.В, оф. 324)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коммерческого директора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14215 27 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 коммерческого директора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29А (14215 28А)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30А (14215 28А)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Филиал АО "Маркон-Холод" г. Москва (115516, г. Москва, ул. Промышленная, д. 11а, строение 47, эт. 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филиала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продаж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14215 39 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заведующего складом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Грузчик-фасовщик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Филиал АО "Маркон - Холод" г. Ростов-на-Дону (311064, г. Ростов - на - Дону, Переулок радиаторный, д. 7 В)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коммерческого директора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14215 49 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склада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 xml:space="preserve">Подразделение АО "Маркон - Холод" , г. Краснодар </w:t>
            </w:r>
            <w:r w:rsidRPr="007306B4">
              <w:rPr>
                <w:b/>
                <w:sz w:val="18"/>
                <w:szCs w:val="18"/>
              </w:rPr>
              <w:lastRenderedPageBreak/>
              <w:t>(350001, г. Краснодар, ул. Вишняковой, 5/2)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14215 51 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Грузчик-фасовщик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Подразделение АО "Маркон - Холод" г. Волгоград (400075, г. Волгоград,  Проезд нефтянников, д. 6)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Филиал АО "Маркон - Холод" г. Пермь (614101, г. Пермь, ул. Кировоградская, д. 12, оф. 203)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14215 59 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Подразделение АО "Маркон - Холод" г. Казань (420025, г. Казань, переулок Дорожный, 3а)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bookmarkStart w:id="7" w:name="_GoBack"/>
        <w:bookmarkEnd w:id="7"/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306B4" w:rsidRPr="00F06873" w:rsidTr="004A0142">
        <w:tc>
          <w:tcPr>
            <w:tcW w:w="943" w:type="dxa"/>
            <w:shd w:val="clear" w:color="auto" w:fill="auto"/>
            <w:vAlign w:val="center"/>
          </w:tcPr>
          <w:p w:rsidR="007306B4" w:rsidRDefault="007306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7306B4" w:rsidRPr="007306B4" w:rsidRDefault="007306B4" w:rsidP="001B19D8">
            <w:pPr>
              <w:jc w:val="center"/>
              <w:rPr>
                <w:b/>
                <w:sz w:val="18"/>
                <w:szCs w:val="18"/>
              </w:rPr>
            </w:pPr>
            <w:r w:rsidRPr="007306B4">
              <w:rPr>
                <w:b/>
                <w:sz w:val="18"/>
                <w:szCs w:val="18"/>
              </w:rPr>
              <w:t>Подразделекние АО "Маркон - Холод" г. Симферополь (295000, г. Симферополь, ул. Генерала Васильева, д. 27, лит. 4, пом. 2)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7306B4" w:rsidRDefault="007306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A0142" w:rsidRPr="00F06873" w:rsidTr="004A0142">
        <w:tc>
          <w:tcPr>
            <w:tcW w:w="943" w:type="dxa"/>
            <w:shd w:val="clear" w:color="auto" w:fill="auto"/>
            <w:vAlign w:val="center"/>
          </w:tcPr>
          <w:p w:rsidR="004A0142" w:rsidRDefault="004A0142" w:rsidP="004A0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A0142" w:rsidRPr="007306B4" w:rsidRDefault="004A0142" w:rsidP="004A0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A0142" w:rsidRPr="00F06873" w:rsidTr="004A0142">
        <w:tc>
          <w:tcPr>
            <w:tcW w:w="943" w:type="dxa"/>
            <w:shd w:val="clear" w:color="auto" w:fill="auto"/>
            <w:vAlign w:val="center"/>
          </w:tcPr>
          <w:p w:rsidR="004A0142" w:rsidRDefault="004A0142" w:rsidP="004A0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14215 65 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A0142" w:rsidRPr="007306B4" w:rsidRDefault="004A0142" w:rsidP="004A0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Грузчик-фасовщик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4A0142" w:rsidRDefault="004A0142" w:rsidP="004A01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D43281" w:rsidRDefault="00936F48" w:rsidP="00936F48">
      <w:r w:rsidRPr="00DB70BA">
        <w:t>Дата составления:</w:t>
      </w:r>
      <w:r w:rsidR="00D43281">
        <w:t xml:space="preserve"> 10.07.2024</w:t>
      </w:r>
    </w:p>
    <w:sectPr w:rsidR="00936F48" w:rsidRPr="00D4328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25" w:rsidRDefault="00CC0125" w:rsidP="007306B4">
      <w:r>
        <w:separator/>
      </w:r>
    </w:p>
  </w:endnote>
  <w:endnote w:type="continuationSeparator" w:id="0">
    <w:p w:rsidR="00CC0125" w:rsidRDefault="00CC0125" w:rsidP="0073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25" w:rsidRDefault="00CC0125" w:rsidP="007306B4">
      <w:r>
        <w:separator/>
      </w:r>
    </w:p>
  </w:footnote>
  <w:footnote w:type="continuationSeparator" w:id="0">
    <w:p w:rsidR="00CC0125" w:rsidRDefault="00CC0125" w:rsidP="0073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3"/>
    <w:docVar w:name="att_org_dop" w:val="Общество с ограниченной ответственностью «Северо-Западный Центр Охраны Труда»_x000d__x000a_ООО «СЗ ЦОТ»"/>
    <w:docVar w:name="att_org_name" w:val="Общество с ограниченной ответственностью «Северо-Западный Центр Охраны Труда»"/>
    <w:docVar w:name="att_org_reg_date" w:val="14.01.2016"/>
    <w:docVar w:name="att_org_reg_num" w:val="192"/>
    <w:docVar w:name="boss_fio" w:val="Хлызов Константин Петрович"/>
    <w:docVar w:name="ceh_info" w:val="Акционерное общество «Маркон – Холод» "/>
    <w:docVar w:name="doc_name" w:val="Документ23"/>
    <w:docVar w:name="doc_type" w:val="5"/>
    <w:docVar w:name="fill_date" w:val="       "/>
    <w:docVar w:name="org_guid" w:val="4BEAE4939F0A47BE87326DAC913FA809"/>
    <w:docVar w:name="org_id" w:val="49"/>
    <w:docVar w:name="org_name" w:val="     "/>
    <w:docVar w:name="pers_guids" w:val="4CF8C5E8D082452CA89C0469E5253548@"/>
    <w:docVar w:name="pers_snils" w:val="4CF8C5E8D082452CA89C0469E5253548@"/>
    <w:docVar w:name="podr_id" w:val="org_49"/>
    <w:docVar w:name="pred_dolg" w:val="Заместитель генерального директора"/>
    <w:docVar w:name="pred_fio" w:val="Колесников Василий Владимирович"/>
    <w:docVar w:name="rbtd_name" w:val="Акционерное общество «Маркон – Холод» "/>
    <w:docVar w:name="step_test" w:val="6"/>
    <w:docVar w:name="sv_docs" w:val="1"/>
  </w:docVars>
  <w:rsids>
    <w:rsidRoot w:val="007306B4"/>
    <w:rsid w:val="0002033E"/>
    <w:rsid w:val="000C5130"/>
    <w:rsid w:val="000D3760"/>
    <w:rsid w:val="000F0714"/>
    <w:rsid w:val="0019179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A0142"/>
    <w:rsid w:val="004B5EB5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06B4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0125"/>
    <w:rsid w:val="00CD2568"/>
    <w:rsid w:val="00D11966"/>
    <w:rsid w:val="00D43281"/>
    <w:rsid w:val="00D6300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C54E"/>
  <w15:chartTrackingRefBased/>
  <w15:docId w15:val="{DEE6BB6C-3E24-4550-A20D-61CC1E2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306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306B4"/>
    <w:rPr>
      <w:sz w:val="24"/>
    </w:rPr>
  </w:style>
  <w:style w:type="paragraph" w:styleId="ad">
    <w:name w:val="footer"/>
    <w:basedOn w:val="a"/>
    <w:link w:val="ae"/>
    <w:rsid w:val="00730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6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 Бурма</dc:creator>
  <cp:keywords/>
  <dc:description/>
  <cp:lastModifiedBy>Admin</cp:lastModifiedBy>
  <cp:revision>5</cp:revision>
  <dcterms:created xsi:type="dcterms:W3CDTF">2024-07-06T19:14:00Z</dcterms:created>
  <dcterms:modified xsi:type="dcterms:W3CDTF">2024-08-22T11:24:00Z</dcterms:modified>
</cp:coreProperties>
</file>